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D704" w14:textId="740469B9" w:rsidR="00FD05EB" w:rsidRPr="007B5434" w:rsidRDefault="00941D59" w:rsidP="00FD05EB">
      <w:pPr>
        <w:rPr>
          <w:rFonts w:asciiTheme="minorHAnsi" w:hAnsiTheme="minorHAnsi"/>
          <w:b/>
          <w:bCs/>
        </w:rPr>
      </w:pPr>
      <w:r w:rsidRPr="007B5434">
        <w:rPr>
          <w:rFonts w:asciiTheme="minorHAnsi" w:hAnsiTheme="minorHAnsi"/>
          <w:b/>
          <w:bCs/>
          <w:highlight w:val="yellow"/>
        </w:rPr>
        <w:t>Ελληνικά</w:t>
      </w:r>
      <w:r w:rsidRPr="007B5434">
        <w:rPr>
          <w:rFonts w:asciiTheme="minorHAnsi" w:hAnsiTheme="minorHAnsi"/>
          <w:b/>
          <w:bCs/>
        </w:rPr>
        <w:t xml:space="preserve"> </w:t>
      </w:r>
    </w:p>
    <w:p w14:paraId="5A374544" w14:textId="1EDCB68C" w:rsidR="007B5434" w:rsidRPr="00816862" w:rsidRDefault="007B5434" w:rsidP="0081686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16862">
        <w:rPr>
          <w:rFonts w:asciiTheme="minorHAnsi" w:hAnsiTheme="minorHAnsi"/>
          <w:b/>
          <w:bCs/>
          <w:sz w:val="28"/>
          <w:szCs w:val="28"/>
        </w:rPr>
        <w:t xml:space="preserve">Το INGENIUM σας προσκαλεί στο </w:t>
      </w:r>
      <w:r w:rsidRPr="007B5434">
        <w:rPr>
          <w:rFonts w:asciiTheme="minorHAnsi" w:hAnsiTheme="minorHAnsi"/>
          <w:b/>
          <w:bCs/>
          <w:sz w:val="28"/>
          <w:szCs w:val="28"/>
        </w:rPr>
        <w:t>πρόγραμμα γλωσσικής αλληλοβοήθειας (</w:t>
      </w:r>
      <w:proofErr w:type="spellStart"/>
      <w:r w:rsidRPr="007B5434">
        <w:rPr>
          <w:rFonts w:asciiTheme="minorHAnsi" w:hAnsiTheme="minorHAnsi"/>
          <w:b/>
          <w:bCs/>
          <w:sz w:val="28"/>
          <w:szCs w:val="28"/>
        </w:rPr>
        <w:t>Tandem</w:t>
      </w:r>
      <w:proofErr w:type="spellEnd"/>
      <w:r w:rsidRPr="007B5434">
        <w:rPr>
          <w:rFonts w:asciiTheme="minorHAnsi" w:hAnsiTheme="minorHAnsi"/>
          <w:b/>
          <w:bCs/>
          <w:sz w:val="28"/>
          <w:szCs w:val="28"/>
        </w:rPr>
        <w:t>)</w:t>
      </w:r>
    </w:p>
    <w:p w14:paraId="7C07D40F" w14:textId="77777777" w:rsidR="007B5434" w:rsidRPr="007B5434" w:rsidRDefault="007B5434" w:rsidP="007B5434">
      <w:pPr>
        <w:rPr>
          <w:rFonts w:asciiTheme="minorHAnsi" w:hAnsiTheme="minorHAnsi"/>
          <w:b/>
          <w:bCs/>
        </w:rPr>
      </w:pPr>
    </w:p>
    <w:p w14:paraId="4E78E17A" w14:textId="77777777" w:rsidR="007B5434" w:rsidRPr="007B5434" w:rsidRDefault="007B5434" w:rsidP="007B5434">
      <w:pPr>
        <w:rPr>
          <w:rFonts w:asciiTheme="minorHAnsi" w:hAnsiTheme="minorHAnsi"/>
        </w:rPr>
      </w:pPr>
      <w:r w:rsidRPr="007B5434">
        <w:rPr>
          <w:rFonts w:asciiTheme="minorHAnsi" w:hAnsiTheme="minorHAnsi"/>
        </w:rPr>
        <w:t>Θέλετε να εξασκηθείτε σε μια ξένη γλώσσα, γνωρίζοντας παράλληλα φοιτητές από άλλες ευρωπαϊκές χώρες;</w:t>
      </w:r>
      <w:r w:rsidRPr="007B5434">
        <w:rPr>
          <w:rFonts w:asciiTheme="minorHAnsi" w:hAnsiTheme="minorHAnsi"/>
        </w:rPr>
        <w:br/>
        <w:t xml:space="preserve">Η ευρωπαϊκή συμμαχία </w:t>
      </w:r>
      <w:r w:rsidRPr="007B5434">
        <w:rPr>
          <w:rFonts w:asciiTheme="minorHAnsi" w:hAnsiTheme="minorHAnsi"/>
          <w:b/>
          <w:bCs/>
        </w:rPr>
        <w:t>INGENIUM</w:t>
      </w:r>
      <w:r w:rsidRPr="007B5434">
        <w:rPr>
          <w:rFonts w:asciiTheme="minorHAnsi" w:hAnsiTheme="minorHAnsi"/>
        </w:rPr>
        <w:t xml:space="preserve"> εγκαινιάζει τη νέα της </w:t>
      </w:r>
      <w:r w:rsidRPr="007B5434">
        <w:rPr>
          <w:rFonts w:asciiTheme="minorHAnsi" w:hAnsiTheme="minorHAnsi"/>
          <w:b/>
          <w:bCs/>
        </w:rPr>
        <w:t>πλατφόρμα γλωσσικής αλληλοβοήθειας (</w:t>
      </w:r>
      <w:proofErr w:type="spellStart"/>
      <w:r w:rsidRPr="007B5434">
        <w:rPr>
          <w:rFonts w:asciiTheme="minorHAnsi" w:hAnsiTheme="minorHAnsi"/>
          <w:b/>
          <w:bCs/>
        </w:rPr>
        <w:t>Tandem</w:t>
      </w:r>
      <w:proofErr w:type="spellEnd"/>
      <w:r w:rsidRPr="007B5434">
        <w:rPr>
          <w:rFonts w:asciiTheme="minorHAnsi" w:hAnsiTheme="minorHAnsi"/>
          <w:b/>
          <w:bCs/>
        </w:rPr>
        <w:t>)</w:t>
      </w:r>
      <w:r w:rsidRPr="007B5434">
        <w:rPr>
          <w:rFonts w:asciiTheme="minorHAnsi" w:hAnsiTheme="minorHAnsi"/>
        </w:rPr>
        <w:t xml:space="preserve">, η οποία απευθύνεται σε φοιτητές από </w:t>
      </w:r>
      <w:r w:rsidRPr="007B5434">
        <w:rPr>
          <w:rFonts w:asciiTheme="minorHAnsi" w:hAnsiTheme="minorHAnsi"/>
          <w:b/>
          <w:bCs/>
        </w:rPr>
        <w:t>10 ευρωπαϊκά πανεπιστήμια-μέλη</w:t>
      </w:r>
      <w:r w:rsidRPr="007B5434">
        <w:rPr>
          <w:rFonts w:asciiTheme="minorHAnsi" w:hAnsiTheme="minorHAnsi"/>
        </w:rPr>
        <w:t xml:space="preserve"> της συμμαχίας.</w:t>
      </w:r>
    </w:p>
    <w:p w14:paraId="12BF67B2" w14:textId="77777777" w:rsidR="007B5434" w:rsidRDefault="007B5434" w:rsidP="007B5434">
      <w:pPr>
        <w:rPr>
          <w:rFonts w:asciiTheme="minorHAnsi" w:hAnsiTheme="minorHAnsi" w:cs="Segoe UI Emoji"/>
          <w:b/>
          <w:bCs/>
        </w:rPr>
      </w:pPr>
    </w:p>
    <w:p w14:paraId="74087CE5" w14:textId="63FD980F" w:rsidR="007B5434" w:rsidRPr="007B5434" w:rsidRDefault="007B5434" w:rsidP="007B5434">
      <w:pPr>
        <w:rPr>
          <w:rFonts w:asciiTheme="minorHAnsi" w:hAnsiTheme="minorHAnsi"/>
          <w:b/>
          <w:bCs/>
        </w:rPr>
      </w:pPr>
      <w:r w:rsidRPr="007B5434">
        <w:rPr>
          <w:rFonts w:ascii="Segoe UI Emoji" w:hAnsi="Segoe UI Emoji" w:cs="Segoe UI Emoji"/>
          <w:b/>
          <w:bCs/>
        </w:rPr>
        <w:t>🔎</w:t>
      </w:r>
      <w:r w:rsidRPr="007B5434">
        <w:rPr>
          <w:rFonts w:asciiTheme="minorHAnsi" w:hAnsiTheme="minorHAnsi"/>
          <w:b/>
          <w:bCs/>
        </w:rPr>
        <w:t xml:space="preserve"> Τι είναι το </w:t>
      </w:r>
      <w:proofErr w:type="spellStart"/>
      <w:r w:rsidRPr="007B5434">
        <w:rPr>
          <w:rFonts w:asciiTheme="minorHAnsi" w:hAnsiTheme="minorHAnsi"/>
          <w:b/>
          <w:bCs/>
        </w:rPr>
        <w:t>Tandem</w:t>
      </w:r>
      <w:proofErr w:type="spellEnd"/>
      <w:r w:rsidRPr="007B5434">
        <w:rPr>
          <w:rFonts w:asciiTheme="minorHAnsi" w:hAnsiTheme="minorHAnsi"/>
          <w:b/>
          <w:bCs/>
        </w:rPr>
        <w:t>;</w:t>
      </w:r>
    </w:p>
    <w:p w14:paraId="04AC6078" w14:textId="05A9E625" w:rsidR="007B5434" w:rsidRPr="007B5434" w:rsidRDefault="007B5434" w:rsidP="007B5434">
      <w:pPr>
        <w:rPr>
          <w:rFonts w:asciiTheme="minorHAnsi" w:hAnsiTheme="minorHAnsi"/>
        </w:rPr>
      </w:pPr>
      <w:r w:rsidRPr="007B5434">
        <w:rPr>
          <w:rFonts w:asciiTheme="minorHAnsi" w:hAnsiTheme="minorHAnsi"/>
        </w:rPr>
        <w:t xml:space="preserve">Το </w:t>
      </w:r>
      <w:proofErr w:type="spellStart"/>
      <w:r w:rsidRPr="007B5434">
        <w:rPr>
          <w:rFonts w:asciiTheme="minorHAnsi" w:hAnsiTheme="minorHAnsi"/>
          <w:b/>
          <w:bCs/>
        </w:rPr>
        <w:t>Tandem</w:t>
      </w:r>
      <w:proofErr w:type="spellEnd"/>
      <w:r w:rsidRPr="007B5434">
        <w:rPr>
          <w:rFonts w:asciiTheme="minorHAnsi" w:hAnsiTheme="minorHAnsi"/>
        </w:rPr>
        <w:t xml:space="preserve"> αποτελεί μια μορφή γλωσσικής αλληλοβοήθειας, κατά την οποία δύο άτομα με διαφορετική μητρική γλώσσα </w:t>
      </w:r>
      <w:r>
        <w:rPr>
          <w:rFonts w:asciiTheme="minorHAnsi" w:hAnsiTheme="minorHAnsi"/>
        </w:rPr>
        <w:t>συνομιλούν διαδικτυακά</w:t>
      </w:r>
      <w:r w:rsidRPr="007B5434">
        <w:rPr>
          <w:rFonts w:asciiTheme="minorHAnsi" w:hAnsiTheme="minorHAnsi"/>
        </w:rPr>
        <w:t xml:space="preserve"> για να εξασκηθούν ο ένας στη γλώσσα του άλλου.</w:t>
      </w:r>
    </w:p>
    <w:p w14:paraId="3E80D1DA" w14:textId="77777777" w:rsidR="007B5434" w:rsidRDefault="007B5434" w:rsidP="007B5434">
      <w:pPr>
        <w:rPr>
          <w:rFonts w:asciiTheme="minorHAnsi" w:hAnsiTheme="minorHAnsi"/>
        </w:rPr>
      </w:pPr>
    </w:p>
    <w:p w14:paraId="0E6ED44C" w14:textId="7A62E1E4" w:rsidR="007B5434" w:rsidRPr="007B5434" w:rsidRDefault="007B5434" w:rsidP="007B5434">
      <w:pPr>
        <w:rPr>
          <w:rFonts w:asciiTheme="minorHAnsi" w:hAnsiTheme="minorHAnsi"/>
        </w:rPr>
      </w:pPr>
      <w:r w:rsidRPr="007B5434">
        <w:rPr>
          <w:rFonts w:asciiTheme="minorHAnsi" w:hAnsiTheme="minorHAnsi"/>
        </w:rPr>
        <w:t xml:space="preserve">Μέσα από το πρόγραμμα </w:t>
      </w:r>
      <w:proofErr w:type="spellStart"/>
      <w:r w:rsidRPr="007B5434">
        <w:rPr>
          <w:rFonts w:asciiTheme="minorHAnsi" w:hAnsiTheme="minorHAnsi"/>
          <w:b/>
          <w:bCs/>
        </w:rPr>
        <w:t>Tandem</w:t>
      </w:r>
      <w:proofErr w:type="spellEnd"/>
      <w:r w:rsidRPr="007B5434">
        <w:rPr>
          <w:rFonts w:asciiTheme="minorHAnsi" w:hAnsiTheme="minorHAnsi"/>
        </w:rPr>
        <w:t xml:space="preserve"> μπορείτε να:</w:t>
      </w:r>
    </w:p>
    <w:p w14:paraId="4CD32C51" w14:textId="6FF76F3E" w:rsidR="007B5434" w:rsidRPr="007B5434" w:rsidRDefault="007B5434" w:rsidP="007B5434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συνδεθείτε διαδικτυακά και να </w:t>
      </w:r>
      <w:r w:rsidRPr="007B5434">
        <w:rPr>
          <w:rFonts w:asciiTheme="minorHAnsi" w:hAnsiTheme="minorHAnsi"/>
        </w:rPr>
        <w:t xml:space="preserve">εξασκηθείτε σε μια ξένη γλώσσα σε </w:t>
      </w:r>
      <w:r>
        <w:rPr>
          <w:rFonts w:asciiTheme="minorHAnsi" w:hAnsiTheme="minorHAnsi"/>
        </w:rPr>
        <w:t>πραγματικό χρόνο</w:t>
      </w:r>
      <w:r w:rsidRPr="007B5434">
        <w:rPr>
          <w:rFonts w:asciiTheme="minorHAnsi" w:hAnsiTheme="minorHAnsi"/>
        </w:rPr>
        <w:t xml:space="preserve"> </w:t>
      </w:r>
    </w:p>
    <w:p w14:paraId="5C580EEB" w14:textId="77777777" w:rsidR="007B5434" w:rsidRPr="007B5434" w:rsidRDefault="007B5434" w:rsidP="007B5434">
      <w:pPr>
        <w:numPr>
          <w:ilvl w:val="0"/>
          <w:numId w:val="3"/>
        </w:numPr>
        <w:rPr>
          <w:rFonts w:asciiTheme="minorHAnsi" w:hAnsiTheme="minorHAnsi"/>
        </w:rPr>
      </w:pPr>
      <w:r w:rsidRPr="007B5434">
        <w:rPr>
          <w:rFonts w:asciiTheme="minorHAnsi" w:hAnsiTheme="minorHAnsi"/>
        </w:rPr>
        <w:t>βοηθήσετε άλλους φοιτητές να μάθουν τη δική σας γλώσσα,</w:t>
      </w:r>
    </w:p>
    <w:p w14:paraId="39413200" w14:textId="77777777" w:rsidR="007B5434" w:rsidRPr="007B5434" w:rsidRDefault="007B5434" w:rsidP="007B5434">
      <w:pPr>
        <w:numPr>
          <w:ilvl w:val="0"/>
          <w:numId w:val="3"/>
        </w:numPr>
        <w:rPr>
          <w:rFonts w:asciiTheme="minorHAnsi" w:hAnsiTheme="minorHAnsi"/>
        </w:rPr>
      </w:pPr>
      <w:r w:rsidRPr="007B5434">
        <w:rPr>
          <w:rFonts w:asciiTheme="minorHAnsi" w:hAnsiTheme="minorHAnsi"/>
        </w:rPr>
        <w:t>ανταλλάξετε ιδέες και πολιτισμικές εμπειρίες,</w:t>
      </w:r>
    </w:p>
    <w:p w14:paraId="152801AB" w14:textId="77777777" w:rsidR="007B5434" w:rsidRPr="007B5434" w:rsidRDefault="007B5434" w:rsidP="007B5434">
      <w:pPr>
        <w:numPr>
          <w:ilvl w:val="0"/>
          <w:numId w:val="3"/>
        </w:numPr>
        <w:rPr>
          <w:rFonts w:asciiTheme="minorHAnsi" w:hAnsiTheme="minorHAnsi"/>
        </w:rPr>
      </w:pPr>
      <w:r w:rsidRPr="007B5434">
        <w:rPr>
          <w:rFonts w:asciiTheme="minorHAnsi" w:hAnsiTheme="minorHAnsi"/>
        </w:rPr>
        <w:t>δημιουργήσετε νέες φιλίες σε ένα διεθνές, ευέλικτο και φιλικό περιβάλλον.</w:t>
      </w:r>
    </w:p>
    <w:p w14:paraId="70F4CCD4" w14:textId="77777777" w:rsidR="007B5434" w:rsidRDefault="007B5434" w:rsidP="007B5434">
      <w:pPr>
        <w:rPr>
          <w:rFonts w:asciiTheme="minorHAnsi" w:hAnsiTheme="minorHAnsi" w:cs="Segoe UI Emoji"/>
        </w:rPr>
      </w:pPr>
    </w:p>
    <w:p w14:paraId="3AD4C487" w14:textId="6CE3550B" w:rsidR="007B5434" w:rsidRDefault="007B5434" w:rsidP="007B5434">
      <w:pPr>
        <w:rPr>
          <w:rFonts w:asciiTheme="minorHAnsi" w:hAnsiTheme="minorHAnsi"/>
        </w:rPr>
      </w:pPr>
      <w:r w:rsidRPr="007B5434">
        <w:rPr>
          <w:rFonts w:ascii="Segoe UI Emoji" w:hAnsi="Segoe UI Emoji" w:cs="Segoe UI Emoji"/>
        </w:rPr>
        <w:t>👉</w:t>
      </w:r>
      <w:r w:rsidRPr="007B5434">
        <w:rPr>
          <w:rFonts w:asciiTheme="minorHAnsi" w:hAnsiTheme="minorHAnsi"/>
        </w:rPr>
        <w:t xml:space="preserve"> </w:t>
      </w:r>
      <w:r w:rsidRPr="007B5434">
        <w:rPr>
          <w:rFonts w:asciiTheme="minorHAnsi" w:hAnsiTheme="minorHAnsi"/>
          <w:b/>
          <w:bCs/>
        </w:rPr>
        <w:t xml:space="preserve">Οι εγγραφές </w:t>
      </w:r>
      <w:r w:rsidR="000570C8">
        <w:rPr>
          <w:rFonts w:asciiTheme="minorHAnsi" w:hAnsiTheme="minorHAnsi"/>
          <w:b/>
          <w:bCs/>
        </w:rPr>
        <w:t>ξεκίνησαν</w:t>
      </w:r>
      <w:r w:rsidRPr="007B5434">
        <w:rPr>
          <w:rFonts w:asciiTheme="minorHAnsi" w:hAnsiTheme="minorHAnsi"/>
          <w:b/>
          <w:bCs/>
        </w:rPr>
        <w:t>!</w:t>
      </w:r>
      <w:r w:rsidRPr="007B5434">
        <w:rPr>
          <w:rFonts w:asciiTheme="minorHAnsi" w:hAnsiTheme="minorHAnsi"/>
        </w:rPr>
        <w:br/>
        <w:t>Μην χάσετε την ευκαιρία να γίνετε μέλος μιας δυναμικής ευρωπαϊκής κοινότητας μάθησης.</w:t>
      </w:r>
    </w:p>
    <w:p w14:paraId="70BD91C9" w14:textId="53E60494" w:rsidR="007B5434" w:rsidRDefault="007B5434" w:rsidP="007B5434">
      <w:pPr>
        <w:rPr>
          <w:rFonts w:asciiTheme="minorHAnsi" w:hAnsiTheme="minorHAnsi"/>
        </w:rPr>
      </w:pPr>
      <w:r>
        <w:rPr>
          <w:rFonts w:asciiTheme="minorHAnsi" w:hAnsiTheme="minorHAnsi"/>
        </w:rPr>
        <w:t>Εγγραφείτε</w:t>
      </w:r>
      <w:r w:rsidRPr="007B54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μέχρι</w:t>
      </w:r>
      <w:r w:rsidRPr="007B543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τις</w:t>
      </w:r>
      <w:r w:rsidRPr="007B5434">
        <w:rPr>
          <w:rFonts w:asciiTheme="minorHAnsi" w:hAnsiTheme="minorHAnsi"/>
        </w:rPr>
        <w:t xml:space="preserve"> </w:t>
      </w:r>
      <w:r w:rsidRPr="007B5434">
        <w:rPr>
          <w:rFonts w:asciiTheme="minorHAnsi" w:hAnsiTheme="minorHAnsi"/>
          <w:b/>
          <w:bCs/>
        </w:rPr>
        <w:t>28 Ιανουαρίου</w:t>
      </w:r>
      <w:r>
        <w:rPr>
          <w:rFonts w:asciiTheme="minorHAnsi" w:hAnsiTheme="minorHAnsi"/>
        </w:rPr>
        <w:t xml:space="preserve"> εδώ</w:t>
      </w:r>
      <w:r w:rsidRPr="007B5434">
        <w:rPr>
          <w:rFonts w:asciiTheme="minorHAnsi" w:hAnsiTheme="minorHAnsi"/>
        </w:rPr>
        <w:t xml:space="preserve">: </w:t>
      </w:r>
      <w:hyperlink r:id="rId8" w:history="1">
        <w:r w:rsidRPr="007B5434">
          <w:rPr>
            <w:rStyle w:val="Hyperlink"/>
            <w:rFonts w:asciiTheme="minorHAnsi" w:hAnsiTheme="minorHAnsi"/>
            <w:b/>
            <w:bCs/>
            <w:lang w:val="pt-PT"/>
          </w:rPr>
          <w:t>INGENIUM</w:t>
        </w:r>
        <w:r w:rsidRPr="007B5434">
          <w:rPr>
            <w:rStyle w:val="Hyperlink"/>
            <w:rFonts w:asciiTheme="minorHAnsi" w:hAnsiTheme="minorHAnsi"/>
            <w:b/>
            <w:bCs/>
          </w:rPr>
          <w:t xml:space="preserve"> </w:t>
        </w:r>
        <w:r w:rsidRPr="007B5434">
          <w:rPr>
            <w:rStyle w:val="Hyperlink"/>
            <w:rFonts w:asciiTheme="minorHAnsi" w:hAnsiTheme="minorHAnsi"/>
            <w:b/>
            <w:bCs/>
            <w:lang w:val="pt-PT"/>
          </w:rPr>
          <w:t>Tandem</w:t>
        </w:r>
        <w:r w:rsidRPr="007B5434">
          <w:rPr>
            <w:rStyle w:val="Hyperlink"/>
            <w:rFonts w:asciiTheme="minorHAnsi" w:hAnsiTheme="minorHAnsi"/>
            <w:b/>
            <w:bCs/>
          </w:rPr>
          <w:t xml:space="preserve"> </w:t>
        </w:r>
        <w:r w:rsidRPr="007B5434">
          <w:rPr>
            <w:rStyle w:val="Hyperlink"/>
            <w:rFonts w:asciiTheme="minorHAnsi" w:hAnsiTheme="minorHAnsi"/>
            <w:b/>
            <w:bCs/>
            <w:lang w:val="pt-PT"/>
          </w:rPr>
          <w:t>Registration</w:t>
        </w:r>
      </w:hyperlink>
      <w:r>
        <w:rPr>
          <w:rFonts w:asciiTheme="minorHAnsi" w:hAnsiTheme="minorHAnsi"/>
          <w:b/>
          <w:bCs/>
        </w:rPr>
        <w:br/>
      </w:r>
      <w:r>
        <w:rPr>
          <w:rFonts w:asciiTheme="minorHAnsi" w:hAnsiTheme="minorHAnsi"/>
          <w:lang w:val="en-150"/>
        </w:rPr>
        <w:t>(</w:t>
      </w:r>
      <w:r>
        <w:rPr>
          <w:rFonts w:asciiTheme="minorHAnsi" w:hAnsiTheme="minorHAnsi"/>
        </w:rPr>
        <w:t>Μ</w:t>
      </w:r>
      <w:proofErr w:type="spellStart"/>
      <w:r w:rsidRPr="007B5434">
        <w:rPr>
          <w:rFonts w:asciiTheme="minorHAnsi" w:hAnsiTheme="minorHAnsi"/>
          <w:lang w:val="en-US"/>
        </w:rPr>
        <w:t>atriculation</w:t>
      </w:r>
      <w:proofErr w:type="spellEnd"/>
      <w:r w:rsidRPr="007B5434">
        <w:rPr>
          <w:rFonts w:asciiTheme="minorHAnsi" w:hAnsiTheme="minorHAnsi"/>
        </w:rPr>
        <w:t xml:space="preserve"> </w:t>
      </w:r>
      <w:r w:rsidRPr="007B5434">
        <w:rPr>
          <w:rFonts w:asciiTheme="minorHAnsi" w:hAnsiTheme="minorHAnsi"/>
          <w:lang w:val="en-US"/>
        </w:rPr>
        <w:t>number</w:t>
      </w:r>
      <w:r w:rsidRPr="007B5434">
        <w:rPr>
          <w:rFonts w:asciiTheme="minorHAnsi" w:hAnsiTheme="minorHAnsi"/>
        </w:rPr>
        <w:t xml:space="preserve"> (φοιτητικός ΑΜ): ΧΧΧΧ </w:t>
      </w:r>
      <w:r>
        <w:rPr>
          <w:rFonts w:asciiTheme="minorHAnsi" w:hAnsiTheme="minorHAnsi"/>
          <w:lang w:val="en-150"/>
        </w:rPr>
        <w:t>)</w:t>
      </w:r>
    </w:p>
    <w:p w14:paraId="58416431" w14:textId="6276C5B7" w:rsidR="000570C8" w:rsidRPr="000570C8" w:rsidRDefault="000570C8" w:rsidP="007B543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Ενημερωθείτε για τον </w:t>
      </w:r>
      <w:r w:rsidRPr="000570C8">
        <w:rPr>
          <w:rFonts w:asciiTheme="minorHAnsi" w:hAnsiTheme="minorHAnsi"/>
          <w:highlight w:val="yellow"/>
        </w:rPr>
        <w:t>Κώδικα Δεοντολογίας Χρήσης</w:t>
      </w:r>
      <w:r>
        <w:rPr>
          <w:rFonts w:asciiTheme="minorHAnsi" w:hAnsiTheme="minorHAnsi"/>
        </w:rPr>
        <w:t xml:space="preserve"> της πλατφόρμας </w:t>
      </w:r>
      <w:proofErr w:type="spellStart"/>
      <w:r w:rsidRPr="000570C8">
        <w:rPr>
          <w:rFonts w:asciiTheme="minorHAnsi" w:hAnsiTheme="minorHAnsi"/>
        </w:rPr>
        <w:t>Tandem</w:t>
      </w:r>
      <w:proofErr w:type="spellEnd"/>
    </w:p>
    <w:p w14:paraId="779DF15A" w14:textId="3A4A78FC" w:rsidR="007B5434" w:rsidRPr="007B5434" w:rsidRDefault="007B5434" w:rsidP="007B5434">
      <w:pPr>
        <w:rPr>
          <w:rFonts w:asciiTheme="minorHAnsi" w:hAnsiTheme="minorHAnsi"/>
          <w:lang w:val="en-150"/>
        </w:rPr>
      </w:pPr>
      <w:r>
        <w:rPr>
          <w:rFonts w:asciiTheme="minorHAnsi" w:hAnsiTheme="minorHAnsi"/>
        </w:rPr>
        <w:br/>
        <w:t>Για ερωτήσεις επικοινωνήστε:</w:t>
      </w:r>
      <w:r w:rsidRPr="007B5434">
        <w:t xml:space="preserve"> </w:t>
      </w:r>
      <w:r w:rsidRPr="007B5434">
        <w:rPr>
          <w:rFonts w:asciiTheme="minorHAnsi" w:hAnsiTheme="minorHAnsi"/>
          <w:b/>
          <w:bCs/>
        </w:rPr>
        <w:t>ingenium@uoc.gr</w:t>
      </w:r>
    </w:p>
    <w:p w14:paraId="287C7A0F" w14:textId="338ECAFD" w:rsidR="007B5434" w:rsidRPr="007B5434" w:rsidRDefault="007B5434" w:rsidP="007B5434">
      <w:pPr>
        <w:rPr>
          <w:rFonts w:asciiTheme="minorHAnsi" w:hAnsiTheme="minorHAnsi"/>
        </w:rPr>
      </w:pPr>
    </w:p>
    <w:p w14:paraId="6A9B24FC" w14:textId="237CCAEC" w:rsidR="006D274C" w:rsidRDefault="006D274C" w:rsidP="007B5434">
      <w:pPr>
        <w:rPr>
          <w:rFonts w:asciiTheme="minorHAnsi" w:hAnsiTheme="minorHAnsi"/>
        </w:rPr>
      </w:pPr>
    </w:p>
    <w:p w14:paraId="77AE2CE9" w14:textId="77777777" w:rsidR="00816862" w:rsidRDefault="00816862">
      <w:pPr>
        <w:suppressAutoHyphens w:val="0"/>
        <w:rPr>
          <w:rFonts w:asciiTheme="minorHAnsi" w:hAnsiTheme="minorHAnsi"/>
          <w:b/>
          <w:bCs/>
          <w:highlight w:val="yellow"/>
        </w:rPr>
      </w:pPr>
      <w:r>
        <w:rPr>
          <w:rFonts w:asciiTheme="minorHAnsi" w:hAnsiTheme="minorHAnsi"/>
          <w:b/>
          <w:bCs/>
          <w:highlight w:val="yellow"/>
        </w:rPr>
        <w:br w:type="page"/>
      </w:r>
    </w:p>
    <w:p w14:paraId="53D71D26" w14:textId="766942CB" w:rsidR="007B5434" w:rsidRDefault="00816862" w:rsidP="007B5434">
      <w:pPr>
        <w:rPr>
          <w:rFonts w:asciiTheme="minorHAnsi" w:hAnsiTheme="minorHAnsi"/>
          <w:b/>
          <w:bCs/>
          <w:lang w:val="en-150"/>
        </w:rPr>
      </w:pPr>
      <w:r w:rsidRPr="00816862">
        <w:rPr>
          <w:rFonts w:asciiTheme="minorHAnsi" w:hAnsiTheme="minorHAnsi"/>
          <w:b/>
          <w:bCs/>
          <w:highlight w:val="yellow"/>
          <w:lang w:val="en-150"/>
        </w:rPr>
        <w:lastRenderedPageBreak/>
        <w:t>English</w:t>
      </w:r>
    </w:p>
    <w:p w14:paraId="2B4D29AA" w14:textId="77777777" w:rsidR="00816862" w:rsidRDefault="00816862" w:rsidP="007B5434">
      <w:pPr>
        <w:rPr>
          <w:rFonts w:asciiTheme="minorHAnsi" w:hAnsiTheme="minorHAnsi"/>
          <w:b/>
          <w:bCs/>
          <w:lang w:val="en-150"/>
        </w:rPr>
      </w:pPr>
    </w:p>
    <w:p w14:paraId="738A0047" w14:textId="0CF41F85" w:rsidR="00816862" w:rsidRPr="00816862" w:rsidRDefault="00816862" w:rsidP="00816862">
      <w:pPr>
        <w:jc w:val="center"/>
        <w:rPr>
          <w:rFonts w:ascii="Montserrat" w:hAnsi="Montserrat"/>
          <w:b/>
          <w:bCs/>
          <w:sz w:val="28"/>
          <w:szCs w:val="28"/>
          <w:lang w:val="en-150"/>
        </w:rPr>
      </w:pPr>
      <w:r w:rsidRPr="00816862">
        <w:rPr>
          <w:rFonts w:ascii="Montserrat" w:hAnsi="Montserrat"/>
          <w:b/>
          <w:bCs/>
          <w:sz w:val="28"/>
          <w:szCs w:val="28"/>
          <w:lang w:val="en-150"/>
        </w:rPr>
        <w:t>INGENIUM invites you to language exchange program (Tandem)</w:t>
      </w:r>
    </w:p>
    <w:p w14:paraId="0CC77696" w14:textId="77777777" w:rsidR="00816862" w:rsidRDefault="00816862" w:rsidP="00816862">
      <w:pPr>
        <w:rPr>
          <w:rFonts w:ascii="Montserrat" w:hAnsi="Montserrat"/>
          <w:lang w:val="en-150"/>
        </w:rPr>
      </w:pPr>
    </w:p>
    <w:p w14:paraId="04F3942D" w14:textId="561FD6EC" w:rsidR="00816862" w:rsidRPr="00816862" w:rsidRDefault="00816862" w:rsidP="00816862">
      <w:pPr>
        <w:rPr>
          <w:rFonts w:ascii="Montserrat" w:hAnsi="Montserrat"/>
          <w:lang w:val="en-US"/>
        </w:rPr>
      </w:pPr>
      <w:r w:rsidRPr="00816862">
        <w:rPr>
          <w:rFonts w:ascii="Montserrat" w:hAnsi="Montserrat"/>
          <w:lang w:val="en-US"/>
        </w:rPr>
        <w:t>Would you like to practice a foreign language while connecting with students from across Europe?</w:t>
      </w:r>
      <w:r w:rsidRPr="00816862">
        <w:rPr>
          <w:rFonts w:ascii="Montserrat" w:hAnsi="Montserrat"/>
          <w:lang w:val="en-US"/>
        </w:rPr>
        <w:br/>
        <w:t xml:space="preserve">INGENIUM is launching its new </w:t>
      </w:r>
      <w:r w:rsidRPr="00816862">
        <w:rPr>
          <w:rFonts w:ascii="Montserrat" w:hAnsi="Montserrat"/>
          <w:b/>
          <w:bCs/>
          <w:lang w:val="en-US"/>
        </w:rPr>
        <w:t>Language Exchange Platform (Tandem)</w:t>
      </w:r>
      <w:r w:rsidRPr="00816862">
        <w:rPr>
          <w:rFonts w:ascii="Montserrat" w:hAnsi="Montserrat"/>
          <w:lang w:val="en-US"/>
        </w:rPr>
        <w:t xml:space="preserve">, open to students from </w:t>
      </w:r>
      <w:r w:rsidRPr="00816862">
        <w:rPr>
          <w:rFonts w:ascii="Montserrat" w:hAnsi="Montserrat"/>
          <w:b/>
          <w:bCs/>
          <w:lang w:val="en-US"/>
        </w:rPr>
        <w:t>10 European universities</w:t>
      </w:r>
      <w:r w:rsidRPr="00816862">
        <w:rPr>
          <w:rFonts w:ascii="Montserrat" w:hAnsi="Montserrat"/>
          <w:lang w:val="en-US"/>
        </w:rPr>
        <w:t xml:space="preserve"> that are members of the alliance.</w:t>
      </w:r>
    </w:p>
    <w:p w14:paraId="43A85543" w14:textId="77777777" w:rsidR="00816862" w:rsidRPr="00816862" w:rsidRDefault="00816862" w:rsidP="00816862">
      <w:pPr>
        <w:rPr>
          <w:rFonts w:ascii="Montserrat" w:hAnsi="Montserrat"/>
          <w:lang w:val="en-150"/>
        </w:rPr>
      </w:pPr>
    </w:p>
    <w:p w14:paraId="2BDBB811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Segoe UI Emoji" w:hAnsi="Segoe UI Emoji" w:cs="Segoe UI Emoji"/>
          <w:lang w:val="en-150"/>
        </w:rPr>
        <w:t>🔎</w:t>
      </w:r>
      <w:r w:rsidRPr="00816862">
        <w:rPr>
          <w:rFonts w:ascii="Montserrat" w:hAnsi="Montserrat"/>
          <w:lang w:val="en-150"/>
        </w:rPr>
        <w:t xml:space="preserve"> What is </w:t>
      </w:r>
      <w:r w:rsidRPr="00816862">
        <w:rPr>
          <w:rFonts w:ascii="Montserrat" w:hAnsi="Montserrat"/>
          <w:b/>
          <w:bCs/>
          <w:lang w:val="en-150"/>
        </w:rPr>
        <w:t>Tandem</w:t>
      </w:r>
      <w:r w:rsidRPr="00816862">
        <w:rPr>
          <w:rFonts w:ascii="Montserrat" w:hAnsi="Montserrat"/>
          <w:lang w:val="en-150"/>
        </w:rPr>
        <w:t>?</w:t>
      </w:r>
    </w:p>
    <w:p w14:paraId="27313E04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Tandem is a form of language exchange in which two people with different native languages chat online to practice each other's language.</w:t>
      </w:r>
    </w:p>
    <w:p w14:paraId="2724F120" w14:textId="77777777" w:rsidR="00816862" w:rsidRPr="00816862" w:rsidRDefault="00816862" w:rsidP="00816862">
      <w:pPr>
        <w:rPr>
          <w:rFonts w:ascii="Montserrat" w:hAnsi="Montserrat"/>
          <w:lang w:val="en-150"/>
        </w:rPr>
      </w:pPr>
    </w:p>
    <w:p w14:paraId="4F433204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Through the Tandem program, you can:</w:t>
      </w:r>
    </w:p>
    <w:p w14:paraId="5FE291AD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•    connect online and practice a foreign language in real time</w:t>
      </w:r>
    </w:p>
    <w:p w14:paraId="11FB8BF7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•    help other students learn your language</w:t>
      </w:r>
    </w:p>
    <w:p w14:paraId="7A354EB4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•    exchange ideas and cultural experiences,</w:t>
      </w:r>
    </w:p>
    <w:p w14:paraId="6A1956A2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>•    make new friends in an international, flexible, and friendly environment.</w:t>
      </w:r>
    </w:p>
    <w:p w14:paraId="691D7FCF" w14:textId="77777777" w:rsidR="00816862" w:rsidRPr="00816862" w:rsidRDefault="00816862" w:rsidP="00816862">
      <w:pPr>
        <w:rPr>
          <w:rFonts w:ascii="Montserrat" w:hAnsi="Montserrat"/>
          <w:lang w:val="en-150"/>
        </w:rPr>
      </w:pPr>
    </w:p>
    <w:p w14:paraId="2BBD04D0" w14:textId="77777777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Segoe UI Emoji" w:hAnsi="Segoe UI Emoji" w:cs="Segoe UI Emoji"/>
          <w:lang w:val="en-150"/>
        </w:rPr>
        <w:t>👉</w:t>
      </w:r>
      <w:r w:rsidRPr="00816862">
        <w:rPr>
          <w:rFonts w:ascii="Montserrat" w:hAnsi="Montserrat"/>
          <w:lang w:val="en-150"/>
        </w:rPr>
        <w:t xml:space="preserve"> </w:t>
      </w:r>
      <w:r w:rsidRPr="00816862">
        <w:rPr>
          <w:rFonts w:ascii="Montserrat" w:hAnsi="Montserrat"/>
          <w:b/>
          <w:bCs/>
          <w:lang w:val="en-150"/>
        </w:rPr>
        <w:t>Registration is now open!</w:t>
      </w:r>
    </w:p>
    <w:p w14:paraId="0D6E6686" w14:textId="49B6385A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 xml:space="preserve">Don't miss the opportunity to become part of a dynamic </w:t>
      </w:r>
      <w:proofErr w:type="spellStart"/>
      <w:r>
        <w:rPr>
          <w:rFonts w:ascii="Montserrat" w:hAnsi="Montserrat"/>
          <w:lang w:val="en-150"/>
        </w:rPr>
        <w:t>e</w:t>
      </w:r>
      <w:r w:rsidRPr="00816862">
        <w:rPr>
          <w:rFonts w:ascii="Montserrat" w:hAnsi="Montserrat"/>
          <w:lang w:val="en-150"/>
        </w:rPr>
        <w:t>uropean</w:t>
      </w:r>
      <w:proofErr w:type="spellEnd"/>
      <w:r w:rsidRPr="00816862">
        <w:rPr>
          <w:rFonts w:ascii="Montserrat" w:hAnsi="Montserrat"/>
          <w:lang w:val="en-150"/>
        </w:rPr>
        <w:t xml:space="preserve"> learning community.</w:t>
      </w:r>
    </w:p>
    <w:p w14:paraId="5F5FD6AE" w14:textId="5BCC3D89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 xml:space="preserve">Register by </w:t>
      </w:r>
      <w:r w:rsidRPr="00816862">
        <w:rPr>
          <w:rFonts w:ascii="Montserrat" w:hAnsi="Montserrat"/>
          <w:b/>
          <w:bCs/>
          <w:lang w:val="en-150"/>
        </w:rPr>
        <w:t>January 28</w:t>
      </w:r>
      <w:r w:rsidRPr="00816862">
        <w:rPr>
          <w:rFonts w:ascii="Montserrat" w:hAnsi="Montserrat"/>
          <w:lang w:val="en-150"/>
        </w:rPr>
        <w:t xml:space="preserve"> here: </w:t>
      </w:r>
      <w:hyperlink r:id="rId9" w:history="1">
        <w:r w:rsidRPr="00816862">
          <w:rPr>
            <w:rStyle w:val="Hyperlink"/>
            <w:rFonts w:ascii="Montserrat" w:hAnsi="Montserrat"/>
            <w:lang w:val="en-150"/>
          </w:rPr>
          <w:t>INGENIUM Tandem Registration</w:t>
        </w:r>
      </w:hyperlink>
    </w:p>
    <w:p w14:paraId="320627C1" w14:textId="7ABBAD4B" w:rsidR="00816862" w:rsidRDefault="00816862" w:rsidP="00816862">
      <w:pPr>
        <w:rPr>
          <w:rFonts w:asciiTheme="minorHAnsi" w:hAnsiTheme="minorHAnsi"/>
        </w:rPr>
      </w:pPr>
      <w:r w:rsidRPr="00816862">
        <w:rPr>
          <w:rFonts w:ascii="Montserrat" w:hAnsi="Montserrat"/>
          <w:lang w:val="en-150"/>
        </w:rPr>
        <w:t>(Matriculation number (student ID): XXXX)</w:t>
      </w:r>
    </w:p>
    <w:p w14:paraId="70BE4932" w14:textId="3C9F1461" w:rsidR="000570C8" w:rsidRPr="000570C8" w:rsidRDefault="000570C8" w:rsidP="000570C8">
      <w:pPr>
        <w:rPr>
          <w:rFonts w:ascii="Montserrat" w:hAnsi="Montserrat"/>
          <w:lang w:val="en-150"/>
        </w:rPr>
      </w:pPr>
      <w:r w:rsidRPr="000570C8">
        <w:rPr>
          <w:rFonts w:ascii="Montserrat" w:hAnsi="Montserrat"/>
          <w:lang w:val="en-150"/>
        </w:rPr>
        <w:t xml:space="preserve">Information on the </w:t>
      </w:r>
      <w:r w:rsidRPr="000570C8">
        <w:rPr>
          <w:rFonts w:ascii="Montserrat" w:hAnsi="Montserrat"/>
          <w:highlight w:val="yellow"/>
          <w:lang w:val="en-150"/>
        </w:rPr>
        <w:t>Code of Conduct</w:t>
      </w:r>
      <w:r w:rsidRPr="000570C8">
        <w:rPr>
          <w:rFonts w:ascii="Montserrat" w:hAnsi="Montserrat"/>
          <w:lang w:val="en-150"/>
        </w:rPr>
        <w:t xml:space="preserve"> of Tandem platform</w:t>
      </w:r>
    </w:p>
    <w:p w14:paraId="7911EE0A" w14:textId="77777777" w:rsidR="00816862" w:rsidRDefault="00816862" w:rsidP="00816862">
      <w:pPr>
        <w:rPr>
          <w:rFonts w:ascii="Montserrat" w:hAnsi="Montserrat"/>
          <w:lang w:val="en-150"/>
        </w:rPr>
      </w:pPr>
    </w:p>
    <w:p w14:paraId="74AA5DC3" w14:textId="63BCC4C9" w:rsidR="00816862" w:rsidRPr="00816862" w:rsidRDefault="00816862" w:rsidP="00816862">
      <w:pPr>
        <w:rPr>
          <w:rFonts w:ascii="Montserrat" w:hAnsi="Montserrat"/>
          <w:lang w:val="en-150"/>
        </w:rPr>
      </w:pPr>
      <w:r w:rsidRPr="00816862">
        <w:rPr>
          <w:rFonts w:ascii="Montserrat" w:hAnsi="Montserrat"/>
          <w:lang w:val="en-150"/>
        </w:rPr>
        <w:t xml:space="preserve">For questions, please contact: </w:t>
      </w:r>
      <w:r w:rsidRPr="00816862">
        <w:rPr>
          <w:rFonts w:ascii="Montserrat" w:hAnsi="Montserrat"/>
          <w:b/>
          <w:bCs/>
          <w:lang w:val="en-150"/>
        </w:rPr>
        <w:t>ingenium@uoc.gr</w:t>
      </w:r>
    </w:p>
    <w:sectPr w:rsidR="00816862" w:rsidRPr="00816862" w:rsidSect="00886A7C">
      <w:headerReference w:type="default" r:id="rId10"/>
      <w:footerReference w:type="default" r:id="rId11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8EC4" w14:textId="77777777" w:rsidR="002D6BEC" w:rsidRPr="007B5434" w:rsidRDefault="002D6BEC">
      <w:r w:rsidRPr="007B5434">
        <w:separator/>
      </w:r>
    </w:p>
  </w:endnote>
  <w:endnote w:type="continuationSeparator" w:id="0">
    <w:p w14:paraId="6CAAFB7A" w14:textId="77777777" w:rsidR="002D6BEC" w:rsidRPr="007B5434" w:rsidRDefault="002D6BEC">
      <w:r w:rsidRPr="007B54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D48B" w14:textId="77777777" w:rsidR="0009781E" w:rsidRPr="007B5434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7B5434">
      <w:rPr>
        <w:rFonts w:ascii="Montserrat" w:hAnsi="Montserrat"/>
        <w:noProof/>
        <w:sz w:val="20"/>
        <w:szCs w:val="20"/>
      </w:rPr>
      <w:drawing>
        <wp:inline distT="0" distB="0" distL="0" distR="0" wp14:anchorId="23D0DA4D" wp14:editId="1E53900B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5434">
      <w:rPr>
        <w:rFonts w:asciiTheme="minorHAnsi" w:hAnsiTheme="minorHAnsi"/>
        <w:sz w:val="20"/>
        <w:szCs w:val="20"/>
      </w:rPr>
      <w:tab/>
    </w:r>
  </w:p>
  <w:p w14:paraId="5B229FFA" w14:textId="77777777" w:rsidR="00FD7B8B" w:rsidRPr="007B5434" w:rsidRDefault="00886A7C" w:rsidP="0009781E">
    <w:pPr>
      <w:pStyle w:val="Footer"/>
      <w:rPr>
        <w:sz w:val="2"/>
        <w:szCs w:val="2"/>
      </w:rPr>
    </w:pPr>
    <w:r w:rsidRPr="007B5434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C9C832" wp14:editId="0611E39C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F9732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7F7A" w14:textId="77777777" w:rsidR="002D6BEC" w:rsidRPr="007B5434" w:rsidRDefault="002D6BEC">
      <w:r w:rsidRPr="007B5434">
        <w:separator/>
      </w:r>
    </w:p>
  </w:footnote>
  <w:footnote w:type="continuationSeparator" w:id="0">
    <w:p w14:paraId="146BE550" w14:textId="77777777" w:rsidR="002D6BEC" w:rsidRPr="007B5434" w:rsidRDefault="002D6BEC">
      <w:r w:rsidRPr="007B54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D752" w14:textId="77777777" w:rsidR="00FD7B8B" w:rsidRPr="007B5434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7B5434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1607259B" wp14:editId="2B3A6382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7B5434">
      <w:rPr>
        <w:rFonts w:ascii="Montserrat SemiBold" w:hAnsi="Montserrat SemiBold"/>
        <w:bCs/>
        <w:sz w:val="22"/>
        <w:szCs w:val="22"/>
      </w:rPr>
      <w:tab/>
    </w:r>
    <w:r w:rsidR="00886A7C" w:rsidRPr="007B5434">
      <w:rPr>
        <w:rFonts w:asciiTheme="minorHAnsi" w:hAnsiTheme="minorHAnsi"/>
        <w:bCs/>
        <w:sz w:val="22"/>
        <w:szCs w:val="22"/>
      </w:rPr>
      <w:tab/>
    </w:r>
    <w:r w:rsidR="00481631" w:rsidRPr="007B5434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7A082E8A" wp14:editId="26EE6CCE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14A6"/>
    <w:multiLevelType w:val="multilevel"/>
    <w:tmpl w:val="D02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16355"/>
    <w:multiLevelType w:val="multilevel"/>
    <w:tmpl w:val="0CF6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4B3ECB"/>
    <w:multiLevelType w:val="hybridMultilevel"/>
    <w:tmpl w:val="5D74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9366">
    <w:abstractNumId w:val="2"/>
  </w:num>
  <w:num w:numId="2" w16cid:durableId="395933263">
    <w:abstractNumId w:val="1"/>
  </w:num>
  <w:num w:numId="3" w16cid:durableId="111532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5"/>
    <w:rsid w:val="00042B6C"/>
    <w:rsid w:val="00050EA4"/>
    <w:rsid w:val="00053F4E"/>
    <w:rsid w:val="000570C8"/>
    <w:rsid w:val="00065FD3"/>
    <w:rsid w:val="000763DF"/>
    <w:rsid w:val="00096D2F"/>
    <w:rsid w:val="0009781E"/>
    <w:rsid w:val="000A1E56"/>
    <w:rsid w:val="000D6BBE"/>
    <w:rsid w:val="000F114A"/>
    <w:rsid w:val="0010608B"/>
    <w:rsid w:val="00142AAF"/>
    <w:rsid w:val="001937C6"/>
    <w:rsid w:val="001A2E8A"/>
    <w:rsid w:val="001B2931"/>
    <w:rsid w:val="001E67A0"/>
    <w:rsid w:val="00224943"/>
    <w:rsid w:val="00284D6B"/>
    <w:rsid w:val="002968D9"/>
    <w:rsid w:val="002A694C"/>
    <w:rsid w:val="002D6BEC"/>
    <w:rsid w:val="002D7793"/>
    <w:rsid w:val="002E1AA2"/>
    <w:rsid w:val="0030537E"/>
    <w:rsid w:val="00324ED8"/>
    <w:rsid w:val="0034445E"/>
    <w:rsid w:val="00351412"/>
    <w:rsid w:val="003A18E5"/>
    <w:rsid w:val="003E61AE"/>
    <w:rsid w:val="003F7AE9"/>
    <w:rsid w:val="00411E19"/>
    <w:rsid w:val="0045694E"/>
    <w:rsid w:val="00460209"/>
    <w:rsid w:val="00465720"/>
    <w:rsid w:val="0047348F"/>
    <w:rsid w:val="00481631"/>
    <w:rsid w:val="004B091D"/>
    <w:rsid w:val="004D4C10"/>
    <w:rsid w:val="004E264F"/>
    <w:rsid w:val="005272D5"/>
    <w:rsid w:val="005717EF"/>
    <w:rsid w:val="005A3B9E"/>
    <w:rsid w:val="005B468F"/>
    <w:rsid w:val="005C1B1D"/>
    <w:rsid w:val="005F738E"/>
    <w:rsid w:val="00601192"/>
    <w:rsid w:val="00607235"/>
    <w:rsid w:val="006149D5"/>
    <w:rsid w:val="00625297"/>
    <w:rsid w:val="00647DF7"/>
    <w:rsid w:val="0066092D"/>
    <w:rsid w:val="006734B4"/>
    <w:rsid w:val="00690673"/>
    <w:rsid w:val="006B6D21"/>
    <w:rsid w:val="006C421A"/>
    <w:rsid w:val="006D274C"/>
    <w:rsid w:val="0073570D"/>
    <w:rsid w:val="0074273A"/>
    <w:rsid w:val="00747134"/>
    <w:rsid w:val="007836D1"/>
    <w:rsid w:val="007B5434"/>
    <w:rsid w:val="007F16FB"/>
    <w:rsid w:val="007F31A1"/>
    <w:rsid w:val="00815F2C"/>
    <w:rsid w:val="00816862"/>
    <w:rsid w:val="00837364"/>
    <w:rsid w:val="0087414B"/>
    <w:rsid w:val="008846AE"/>
    <w:rsid w:val="00884E4E"/>
    <w:rsid w:val="00886A7C"/>
    <w:rsid w:val="008B5225"/>
    <w:rsid w:val="008C5C04"/>
    <w:rsid w:val="008D1B73"/>
    <w:rsid w:val="009111B4"/>
    <w:rsid w:val="00927044"/>
    <w:rsid w:val="00941CF0"/>
    <w:rsid w:val="00941D59"/>
    <w:rsid w:val="00942165"/>
    <w:rsid w:val="00957890"/>
    <w:rsid w:val="00974F74"/>
    <w:rsid w:val="009A366C"/>
    <w:rsid w:val="009C14B8"/>
    <w:rsid w:val="009C5668"/>
    <w:rsid w:val="00A10178"/>
    <w:rsid w:val="00A3633D"/>
    <w:rsid w:val="00A41D94"/>
    <w:rsid w:val="00A43153"/>
    <w:rsid w:val="00A62BE1"/>
    <w:rsid w:val="00A63401"/>
    <w:rsid w:val="00A66702"/>
    <w:rsid w:val="00AC2D08"/>
    <w:rsid w:val="00AC4F7B"/>
    <w:rsid w:val="00AD1195"/>
    <w:rsid w:val="00AF0230"/>
    <w:rsid w:val="00AF67A5"/>
    <w:rsid w:val="00B10FC5"/>
    <w:rsid w:val="00B30790"/>
    <w:rsid w:val="00B34A23"/>
    <w:rsid w:val="00B56CE1"/>
    <w:rsid w:val="00BA3BD4"/>
    <w:rsid w:val="00BF666B"/>
    <w:rsid w:val="00C03EB1"/>
    <w:rsid w:val="00C139A6"/>
    <w:rsid w:val="00C23300"/>
    <w:rsid w:val="00C27FF9"/>
    <w:rsid w:val="00C55C80"/>
    <w:rsid w:val="00C82C3E"/>
    <w:rsid w:val="00C927BE"/>
    <w:rsid w:val="00CC4A86"/>
    <w:rsid w:val="00D51467"/>
    <w:rsid w:val="00D6729F"/>
    <w:rsid w:val="00DA4485"/>
    <w:rsid w:val="00DC2B09"/>
    <w:rsid w:val="00DC54DF"/>
    <w:rsid w:val="00DD1BC6"/>
    <w:rsid w:val="00DF36F7"/>
    <w:rsid w:val="00DF5AE7"/>
    <w:rsid w:val="00E00631"/>
    <w:rsid w:val="00E46FFB"/>
    <w:rsid w:val="00E50258"/>
    <w:rsid w:val="00E52C9D"/>
    <w:rsid w:val="00E67D71"/>
    <w:rsid w:val="00E80325"/>
    <w:rsid w:val="00F13DB6"/>
    <w:rsid w:val="00F21530"/>
    <w:rsid w:val="00F24BBA"/>
    <w:rsid w:val="00F52CC2"/>
    <w:rsid w:val="00F83961"/>
    <w:rsid w:val="00FC6856"/>
    <w:rsid w:val="00FD05EB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8619"/>
  <w15:chartTrackingRefBased/>
  <w15:docId w15:val="{58ACA8B8-3B18-4718-8728-48F8D3D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6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8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E52C9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C1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A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537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A18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F36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Revision">
    <w:name w:val="Revision"/>
    <w:hidden/>
    <w:uiPriority w:val="99"/>
    <w:semiHidden/>
    <w:rsid w:val="00A63401"/>
    <w:rPr>
      <w:rFonts w:ascii="Times New Roman" w:eastAsia="Times New Roman" w:hAnsi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401"/>
    <w:rPr>
      <w:rFonts w:ascii="Times New Roman" w:eastAsia="Times New Roman" w:hAnsi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0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-ka.de/ilanet-tand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-ka.de/ilanet-tande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Agapi Vathianaki</cp:lastModifiedBy>
  <cp:revision>3</cp:revision>
  <dcterms:created xsi:type="dcterms:W3CDTF">2026-01-15T20:15:00Z</dcterms:created>
  <dcterms:modified xsi:type="dcterms:W3CDTF">2026-01-15T20:19:00Z</dcterms:modified>
</cp:coreProperties>
</file>